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5B5F" w14:textId="77777777" w:rsidR="00000000" w:rsidRDefault="00F632D7">
      <w:pPr>
        <w:pStyle w:val="Heading1"/>
        <w:jc w:val="center"/>
        <w:rPr>
          <w:rFonts w:eastAsia="Times New Roman"/>
        </w:rPr>
      </w:pPr>
      <w:r>
        <w:rPr>
          <w:rFonts w:eastAsia="Times New Roman"/>
        </w:rPr>
        <w:t>Website Disclaimer</w:t>
      </w:r>
    </w:p>
    <w:p w14:paraId="70100C2C" w14:textId="77777777" w:rsidR="00000000" w:rsidRDefault="00F632D7">
      <w:pPr>
        <w:pStyle w:val="NormalWeb"/>
      </w:pPr>
      <w:r>
        <w:t xml:space="preserve">Last updated: </w:t>
      </w:r>
      <w:r>
        <w:rPr>
          <w:shd w:val="clear" w:color="auto" w:fill="FFFFFF"/>
        </w:rPr>
        <w:t>[June 3, 2022]</w:t>
      </w:r>
      <w:r>
        <w:t>.</w:t>
      </w:r>
    </w:p>
    <w:p w14:paraId="32AFEAD2" w14:textId="77777777" w:rsidR="00000000" w:rsidRDefault="00F632D7">
      <w:pPr>
        <w:pStyle w:val="NormalWeb"/>
      </w:pPr>
      <w:r>
        <w:t xml:space="preserve">Thank you for visiting </w:t>
      </w:r>
      <w:r>
        <w:rPr>
          <w:shd w:val="clear" w:color="auto" w:fill="FFFFFF"/>
        </w:rPr>
        <w:t>Lylisglobaltravel.com</w:t>
      </w:r>
    </w:p>
    <w:p w14:paraId="21D0576D" w14:textId="77777777" w:rsidR="00000000" w:rsidRDefault="00F632D7">
      <w:pPr>
        <w:pStyle w:val="NormalWeb"/>
      </w:pPr>
      <w:r>
        <w:t>This disclaimer ("Disclaimer") is a legally binding agreement between you ("user," "visitor," "you" or "your") and this website ("we," "our," or "us"</w:t>
      </w:r>
      <w:r>
        <w:t xml:space="preserve">). It sets forth the general guidelines, disclosures, and terms of your use of this </w:t>
      </w:r>
      <w:r>
        <w:rPr>
          <w:shd w:val="clear" w:color="auto" w:fill="FFFFFF"/>
        </w:rPr>
        <w:t>www.Lylisglogaltravel.com</w:t>
      </w:r>
      <w:r>
        <w:t xml:space="preserve"> website ("website," "services," "products," "information," or "content") operated by </w:t>
      </w:r>
      <w:r>
        <w:rPr>
          <w:shd w:val="clear" w:color="auto" w:fill="FFFFFF"/>
        </w:rPr>
        <w:t>Lylisglogaltravel.com</w:t>
      </w:r>
      <w:r>
        <w:t>.</w:t>
      </w:r>
    </w:p>
    <w:p w14:paraId="50B6C1F8" w14:textId="77777777" w:rsidR="00000000" w:rsidRDefault="00F632D7">
      <w:pPr>
        <w:pStyle w:val="NormalWeb"/>
      </w:pPr>
      <w:r>
        <w:t xml:space="preserve">Please read this disclaimer carefully </w:t>
      </w:r>
      <w:r>
        <w:t xml:space="preserve">before continuing to use this website. Do not access and use the site if you do not agree to the terms of this disclaimer. By using this website or its services, you acknowledge that you have thoroughly read </w:t>
      </w:r>
      <w:proofErr w:type="gramStart"/>
      <w:r>
        <w:t>and also</w:t>
      </w:r>
      <w:proofErr w:type="gramEnd"/>
      <w:r>
        <w:t xml:space="preserve"> understand the terms of this disclaimer</w:t>
      </w:r>
      <w:r>
        <w:t xml:space="preserve"> and hereby agree to be bound thereof.</w:t>
      </w:r>
    </w:p>
    <w:p w14:paraId="0E3C2AFA" w14:textId="77777777" w:rsidR="00000000" w:rsidRDefault="00F632D7">
      <w:pPr>
        <w:pStyle w:val="Heading2"/>
        <w:rPr>
          <w:rFonts w:eastAsia="Times New Roman"/>
        </w:rPr>
      </w:pPr>
      <w:r>
        <w:rPr>
          <w:rFonts w:eastAsia="Times New Roman"/>
        </w:rPr>
        <w:t>Disclaimer</w:t>
      </w:r>
    </w:p>
    <w:p w14:paraId="3549712B" w14:textId="77777777" w:rsidR="00000000" w:rsidRDefault="00F632D7">
      <w:pPr>
        <w:pStyle w:val="NormalWeb"/>
      </w:pPr>
      <w:r>
        <w:t xml:space="preserve">The information or content displayed on this website is the intellectual property of the </w:t>
      </w:r>
      <w:r>
        <w:rPr>
          <w:shd w:val="clear" w:color="auto" w:fill="FFFFFF"/>
        </w:rPr>
        <w:t>Lylisglogaltravel.com</w:t>
      </w:r>
      <w:r>
        <w:t>. You may not reuse, republish, or reprint such information or content without our consent.</w:t>
      </w:r>
    </w:p>
    <w:p w14:paraId="5D8748E0" w14:textId="77777777" w:rsidR="00000000" w:rsidRDefault="00F632D7">
      <w:pPr>
        <w:pStyle w:val="NormalWeb"/>
      </w:pPr>
      <w:r>
        <w:t xml:space="preserve">All </w:t>
      </w:r>
      <w:r>
        <w:t>the information or content on this website is published in good faith and solely for general information and educational purposes. They are not in any way intended to serve as a substitute for professional advice. Our website is provided on an "as is" basi</w:t>
      </w:r>
      <w:r>
        <w:t xml:space="preserve">s, and </w:t>
      </w:r>
      <w:r>
        <w:rPr>
          <w:shd w:val="clear" w:color="auto" w:fill="FFFFFF"/>
        </w:rPr>
        <w:t>Lylisglogaltravel.com</w:t>
      </w:r>
      <w:r>
        <w:t xml:space="preserve"> makes no representations or warranties of any kind or in any form, whether express or implied, about the completeness, timeliness, reliability, availability, validity, suitability, and accuracy, or guarantee that there will be </w:t>
      </w:r>
      <w:r>
        <w:t xml:space="preserve">no losses, errors, and omissions with respect to the information, or content contained on this website. Any action taken in reliance on any such information or content provided on this website </w:t>
      </w:r>
      <w:r>
        <w:rPr>
          <w:shd w:val="clear" w:color="auto" w:fill="FFFFFF"/>
        </w:rPr>
        <w:t>www.Lylisglogaltravel.com</w:t>
      </w:r>
      <w:r>
        <w:t xml:space="preserve"> is strictly at your own risk.</w:t>
      </w:r>
    </w:p>
    <w:p w14:paraId="2A039371" w14:textId="77777777" w:rsidR="00000000" w:rsidRDefault="00F632D7">
      <w:pPr>
        <w:pStyle w:val="NormalWeb"/>
      </w:pPr>
      <w:r>
        <w:t>As a re</w:t>
      </w:r>
      <w:r>
        <w:t xml:space="preserve">sult, </w:t>
      </w:r>
      <w:r>
        <w:rPr>
          <w:shd w:val="clear" w:color="auto" w:fill="FFFFFF"/>
        </w:rPr>
        <w:t>Lylisglogaltravel.com</w:t>
      </w:r>
      <w:r>
        <w:t xml:space="preserve">, its partners, employees, or agents will not be held liable for any accruing loss or damage </w:t>
      </w:r>
      <w:proofErr w:type="gramStart"/>
      <w:r>
        <w:t>as a result of</w:t>
      </w:r>
      <w:proofErr w:type="gramEnd"/>
      <w:r>
        <w:t xml:space="preserve"> the use of, reliance on, and reference to our website, including without limitation, any special or incidental, direct or</w:t>
      </w:r>
      <w:r>
        <w:t xml:space="preserve"> indirect, and punitive, or consequential loss or damage whatsoever.</w:t>
      </w:r>
    </w:p>
    <w:p w14:paraId="663C1643" w14:textId="77777777" w:rsidR="00000000" w:rsidRDefault="00F632D7">
      <w:pPr>
        <w:pStyle w:val="NormalWeb"/>
      </w:pPr>
      <w:r>
        <w:t xml:space="preserve">At </w:t>
      </w:r>
      <w:r>
        <w:rPr>
          <w:shd w:val="clear" w:color="auto" w:fill="FFFFFF"/>
        </w:rPr>
        <w:t>Lylisglogaltravel.com</w:t>
      </w:r>
      <w:r>
        <w:t>, we make every effort to keep the website running smoothly. However, we take no legal responsibility and will not be liable if the website is temporarily unavaila</w:t>
      </w:r>
      <w:r>
        <w:t>ble or inaccessible due to technical malfunctions beyond our control.</w:t>
      </w:r>
    </w:p>
    <w:p w14:paraId="2A2EFBBB" w14:textId="77777777" w:rsidR="00000000" w:rsidRDefault="00F632D7">
      <w:pPr>
        <w:pStyle w:val="Heading2"/>
        <w:rPr>
          <w:rFonts w:eastAsia="Times New Roman"/>
        </w:rPr>
      </w:pPr>
      <w:r>
        <w:rPr>
          <w:rFonts w:eastAsia="Times New Roman"/>
        </w:rPr>
        <w:t>External Links Disclaimer</w:t>
      </w:r>
    </w:p>
    <w:p w14:paraId="677C0448" w14:textId="77777777" w:rsidR="00000000" w:rsidRDefault="00F632D7">
      <w:pPr>
        <w:pStyle w:val="NormalWeb"/>
      </w:pPr>
      <w:r>
        <w:t xml:space="preserve">Through our website, you can follow links to visit external websites or content originating from third-party websites that are not in any way affiliated with </w:t>
      </w:r>
      <w:r>
        <w:rPr>
          <w:shd w:val="clear" w:color="auto" w:fill="FFFFFF"/>
        </w:rPr>
        <w:t>Ly</w:t>
      </w:r>
      <w:r>
        <w:rPr>
          <w:shd w:val="clear" w:color="auto" w:fill="FFFFFF"/>
        </w:rPr>
        <w:t>lisglogaltravel.com</w:t>
      </w:r>
      <w:r>
        <w:t xml:space="preserve">. While we try </w:t>
      </w:r>
      <w:r>
        <w:lastRenderedPageBreak/>
        <w:t>to provide only quality links to relevant and ethical websites, we have no control over the nature, content, accuracy, adequacy, reliability, validity, and availability of these sites. Accordingly, the inclusion of such li</w:t>
      </w:r>
      <w:r>
        <w:t xml:space="preserve">nks to other websites does not in any way imply a recommendation or endorsement for the services or products contained on those sites. Also, site owners and content may change without notice and may occur before we </w:t>
      </w:r>
      <w:proofErr w:type="gramStart"/>
      <w:r>
        <w:t>have the opportunity to</w:t>
      </w:r>
      <w:proofErr w:type="gramEnd"/>
      <w:r>
        <w:t xml:space="preserve"> remove broken or </w:t>
      </w:r>
      <w:r>
        <w:t>harmful links.</w:t>
      </w:r>
    </w:p>
    <w:p w14:paraId="1BBD25B6" w14:textId="77777777" w:rsidR="00000000" w:rsidRDefault="00F632D7">
      <w:pPr>
        <w:pStyle w:val="Heading2"/>
        <w:rPr>
          <w:rFonts w:eastAsia="Times New Roman"/>
        </w:rPr>
      </w:pPr>
      <w:r>
        <w:rPr>
          <w:rFonts w:eastAsia="Times New Roman"/>
        </w:rPr>
        <w:t>Professional Disclaimer</w:t>
      </w:r>
    </w:p>
    <w:p w14:paraId="425C6BA4" w14:textId="77777777" w:rsidR="00000000" w:rsidRDefault="00F632D7">
      <w:pPr>
        <w:pStyle w:val="NormalWeb"/>
      </w:pPr>
      <w:r>
        <w:rPr>
          <w:shd w:val="clear" w:color="auto" w:fill="FFFFFF"/>
        </w:rPr>
        <w:t>Lylisglogaltravel.com</w:t>
      </w:r>
      <w:r>
        <w:t xml:space="preserve"> does not contain professional advice. This site's information and content are provided for general information and educational purposes only and are not substitutes for professional advice.</w:t>
      </w:r>
    </w:p>
    <w:p w14:paraId="6E9A5914" w14:textId="77777777" w:rsidR="00000000" w:rsidRDefault="00F632D7">
      <w:pPr>
        <w:pStyle w:val="NormalWeb"/>
      </w:pPr>
      <w:r>
        <w:t>We re</w:t>
      </w:r>
      <w:r>
        <w:t>commend that you also consult with the appropriate professionals before taking any actions based on such information, as the use or reliance of any such information contained on this site is solely at your own risk.</w:t>
      </w:r>
    </w:p>
    <w:p w14:paraId="325840B0" w14:textId="77777777" w:rsidR="00000000" w:rsidRDefault="00F632D7">
      <w:pPr>
        <w:pStyle w:val="Heading2"/>
        <w:rPr>
          <w:rFonts w:eastAsia="Times New Roman"/>
        </w:rPr>
      </w:pPr>
      <w:r>
        <w:rPr>
          <w:rFonts w:eastAsia="Times New Roman"/>
        </w:rPr>
        <w:t>Affiliates Disclaimer</w:t>
      </w:r>
    </w:p>
    <w:p w14:paraId="7EB6737B" w14:textId="77777777" w:rsidR="00000000" w:rsidRDefault="00F632D7">
      <w:pPr>
        <w:pStyle w:val="NormalWeb"/>
      </w:pPr>
      <w:r>
        <w:t>Our website may co</w:t>
      </w:r>
      <w:r>
        <w:t>ntain links to affiliate sites, and we may receive an affiliate commission for any purchases made by you on those sites using such affiliate links.</w:t>
      </w:r>
    </w:p>
    <w:p w14:paraId="387923D4" w14:textId="77777777" w:rsidR="00000000" w:rsidRDefault="00F632D7">
      <w:pPr>
        <w:pStyle w:val="NormalWeb"/>
      </w:pPr>
      <w:r>
        <w:t>Please know that other sites may have different privacy policies and terms beyond our control when you leave</w:t>
      </w:r>
      <w:r>
        <w:t xml:space="preserve"> our website. </w:t>
      </w:r>
      <w:r>
        <w:rPr>
          <w:shd w:val="clear" w:color="auto" w:fill="FFFFFF"/>
        </w:rPr>
        <w:t>Lylisglogaltravel.com</w:t>
      </w:r>
      <w:r>
        <w:t xml:space="preserve"> does not monitor or investigate any transaction between you and any such third-party. We recommend checking the Privacy Policies of these sites and their Terms and Conditions before uploading any content or engaging in a</w:t>
      </w:r>
      <w:r>
        <w:t>ny business or transaction.</w:t>
      </w:r>
    </w:p>
    <w:p w14:paraId="1A605675" w14:textId="77777777" w:rsidR="00000000" w:rsidRDefault="00F632D7">
      <w:pPr>
        <w:pStyle w:val="Heading2"/>
        <w:rPr>
          <w:rFonts w:eastAsia="Times New Roman"/>
        </w:rPr>
      </w:pPr>
      <w:r>
        <w:rPr>
          <w:rFonts w:eastAsia="Times New Roman"/>
        </w:rPr>
        <w:t>Testimonial Disclaimer</w:t>
      </w:r>
    </w:p>
    <w:p w14:paraId="7CE18331" w14:textId="77777777" w:rsidR="00000000" w:rsidRDefault="00F632D7">
      <w:pPr>
        <w:pStyle w:val="NormalWeb"/>
      </w:pPr>
      <w:r>
        <w:rPr>
          <w:shd w:val="clear" w:color="auto" w:fill="FFFFFF"/>
        </w:rPr>
        <w:t>Lylisglogaltravel.com</w:t>
      </w:r>
      <w:r>
        <w:t xml:space="preserve"> may contain testimonials by users of services or products that reflect such users' experiences and opinions. However, such experiences, opinions, and thoughts are personal to such use</w:t>
      </w:r>
      <w:r>
        <w:t>rs and do not necessarily represent all other users of our services or products. Testimonials are displayed verbatim except in grammatical and typing errors and long and extraneous information. Please be aware that the views or opinions in such testimonial</w:t>
      </w:r>
      <w:r>
        <w:t xml:space="preserve">s belong to the user and do not represent the views of </w:t>
      </w:r>
      <w:r>
        <w:rPr>
          <w:shd w:val="clear" w:color="auto" w:fill="FFFFFF"/>
        </w:rPr>
        <w:t>Lylisglogaltravel.com</w:t>
      </w:r>
      <w:r>
        <w:t>. As a result, the testimonials should not be construed as representing the adequacy, reliability, validity, and availability of such services or products.</w:t>
      </w:r>
    </w:p>
    <w:p w14:paraId="7272F3F2" w14:textId="77777777" w:rsidR="00000000" w:rsidRDefault="00F632D7">
      <w:pPr>
        <w:pStyle w:val="Heading2"/>
        <w:rPr>
          <w:rFonts w:eastAsia="Times New Roman"/>
        </w:rPr>
      </w:pPr>
      <w:r>
        <w:rPr>
          <w:rFonts w:eastAsia="Times New Roman"/>
        </w:rPr>
        <w:t>Changes and Amendments</w:t>
      </w:r>
    </w:p>
    <w:p w14:paraId="3F058293" w14:textId="77777777" w:rsidR="00000000" w:rsidRDefault="00F632D7">
      <w:pPr>
        <w:pStyle w:val="NormalWeb"/>
      </w:pPr>
      <w:r>
        <w:t>W</w:t>
      </w:r>
      <w:r>
        <w:t xml:space="preserve">e reserve the exclusive right to change or modify this policy and its terms at any given time by posting the updated version on </w:t>
      </w:r>
      <w:r>
        <w:rPr>
          <w:shd w:val="clear" w:color="auto" w:fill="FFFFFF"/>
        </w:rPr>
        <w:t>www.Lylisglogaltravel.com</w:t>
      </w:r>
      <w:r>
        <w:t>. Notification of those changes will be promptly posted on this site should we update, amend, or modify</w:t>
      </w:r>
      <w:r>
        <w:t xml:space="preserve"> this document. The continued </w:t>
      </w:r>
      <w:r>
        <w:lastRenderedPageBreak/>
        <w:t xml:space="preserve">use of this website and its services after any such changes shall be construed to be consent to such changes. However, we advise you to frequently visit this page to ensure that you are </w:t>
      </w:r>
      <w:proofErr w:type="gramStart"/>
      <w:r>
        <w:t>up-to-date</w:t>
      </w:r>
      <w:proofErr w:type="gramEnd"/>
      <w:r>
        <w:t xml:space="preserve"> with the latest changes.</w:t>
      </w:r>
    </w:p>
    <w:p w14:paraId="516F1E63" w14:textId="77777777" w:rsidR="00000000" w:rsidRDefault="00F632D7">
      <w:pPr>
        <w:pStyle w:val="Heading2"/>
        <w:rPr>
          <w:rFonts w:eastAsia="Times New Roman"/>
        </w:rPr>
      </w:pPr>
      <w:r>
        <w:rPr>
          <w:rFonts w:eastAsia="Times New Roman"/>
        </w:rPr>
        <w:t>Cons</w:t>
      </w:r>
      <w:r>
        <w:rPr>
          <w:rFonts w:eastAsia="Times New Roman"/>
        </w:rPr>
        <w:t>ent</w:t>
      </w:r>
    </w:p>
    <w:p w14:paraId="2EEDA5C4" w14:textId="77777777" w:rsidR="00000000" w:rsidRDefault="00F632D7">
      <w:pPr>
        <w:pStyle w:val="NormalWeb"/>
      </w:pPr>
      <w:r>
        <w:t xml:space="preserve">By proceeding to use this website, you hereby acknowledge that you have read this disclaimer in its entirety and hereby consent to this disclaimer and agree to </w:t>
      </w:r>
      <w:proofErr w:type="gramStart"/>
      <w:r>
        <w:t>all of</w:t>
      </w:r>
      <w:proofErr w:type="gramEnd"/>
      <w:r>
        <w:t xml:space="preserve"> its terms. If you do not agree to be bound by the terms of this disclaimer, you are n</w:t>
      </w:r>
      <w:r>
        <w:t>ot permitted to continue to use or access this site and its services.</w:t>
      </w:r>
    </w:p>
    <w:p w14:paraId="6DFD15F5" w14:textId="77777777" w:rsidR="00000000" w:rsidRDefault="00F632D7">
      <w:pPr>
        <w:pStyle w:val="Heading2"/>
        <w:rPr>
          <w:rFonts w:eastAsia="Times New Roman"/>
        </w:rPr>
      </w:pPr>
      <w:r>
        <w:rPr>
          <w:rFonts w:eastAsia="Times New Roman"/>
        </w:rPr>
        <w:t>Contact us</w:t>
      </w:r>
    </w:p>
    <w:p w14:paraId="21405C54" w14:textId="77777777" w:rsidR="00F632D7" w:rsidRDefault="00F632D7">
      <w:pPr>
        <w:pStyle w:val="NormalWeb"/>
      </w:pPr>
      <w:r>
        <w:t xml:space="preserve">If you require any information or have questions about this site's disclaimer, please feel free to contact us by email at </w:t>
      </w:r>
      <w:r>
        <w:rPr>
          <w:shd w:val="clear" w:color="auto" w:fill="FFFFFF"/>
        </w:rPr>
        <w:t>[SUPPORT EMAIL]</w:t>
      </w:r>
      <w:r>
        <w:t>.</w:t>
      </w:r>
    </w:p>
    <w:sectPr w:rsidR="00F63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F64A2"/>
    <w:rsid w:val="008F64A2"/>
    <w:rsid w:val="00F6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6F36"/>
  <w15:chartTrackingRefBased/>
  <w15:docId w15:val="{AF51CA13-1A3F-4B40-8EF2-F2672FA1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uiPriority w:val="99"/>
    <w:semiHidden/>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Calibri (Body)" w:eastAsia="Calibri (Body)" w:hAnsi="Calibri (Body)"/>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Owner</dc:creator>
  <cp:keywords/>
  <dc:description/>
  <cp:lastModifiedBy>Annette Carter</cp:lastModifiedBy>
  <cp:revision>2</cp:revision>
  <dcterms:created xsi:type="dcterms:W3CDTF">2022-06-03T06:08:00Z</dcterms:created>
  <dcterms:modified xsi:type="dcterms:W3CDTF">2022-06-03T06:08:00Z</dcterms:modified>
</cp:coreProperties>
</file>